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66B2" w14:textId="77777777" w:rsidR="004256E3" w:rsidRPr="00F74C1A" w:rsidRDefault="004256E3" w:rsidP="5634C4FF">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bCs/>
          <w:sz w:val="20"/>
          <w:szCs w:val="20"/>
        </w:rPr>
      </w:pPr>
      <w:r w:rsidRPr="5634C4FF">
        <w:rPr>
          <w:b/>
          <w:bCs/>
          <w:sz w:val="20"/>
          <w:szCs w:val="20"/>
        </w:rPr>
        <w:t>POSITION DESCRIPTION</w:t>
      </w:r>
    </w:p>
    <w:p w14:paraId="593194BA" w14:textId="77777777" w:rsidR="000B758A" w:rsidRPr="00F74C1A" w:rsidRDefault="000B758A" w:rsidP="001C0DE4">
      <w:pPr>
        <w:spacing w:after="120"/>
        <w:rPr>
          <w:sz w:val="20"/>
          <w:szCs w:val="20"/>
        </w:rPr>
      </w:pPr>
      <w:r w:rsidRPr="00F74C1A">
        <w:rPr>
          <w:b/>
          <w:sz w:val="20"/>
          <w:szCs w:val="20"/>
        </w:rPr>
        <w:t>Position Title:</w:t>
      </w:r>
      <w:r w:rsidRPr="00F74C1A">
        <w:rPr>
          <w:sz w:val="20"/>
          <w:szCs w:val="20"/>
        </w:rPr>
        <w:tab/>
      </w:r>
      <w:r w:rsidR="002F6511" w:rsidRPr="00F74C1A">
        <w:rPr>
          <w:sz w:val="20"/>
          <w:szCs w:val="20"/>
        </w:rPr>
        <w:tab/>
      </w:r>
      <w:r w:rsidR="00794949">
        <w:rPr>
          <w:sz w:val="20"/>
          <w:szCs w:val="20"/>
        </w:rPr>
        <w:t xml:space="preserve">Parish Secretary </w:t>
      </w:r>
    </w:p>
    <w:p w14:paraId="4DE78192" w14:textId="39C5D096" w:rsidR="00D812BC" w:rsidRDefault="000B758A" w:rsidP="001C0DE4">
      <w:pPr>
        <w:spacing w:after="120"/>
        <w:rPr>
          <w:sz w:val="20"/>
          <w:szCs w:val="20"/>
        </w:rPr>
      </w:pPr>
      <w:r w:rsidRPr="00F74C1A">
        <w:rPr>
          <w:b/>
          <w:sz w:val="20"/>
          <w:szCs w:val="20"/>
        </w:rPr>
        <w:t>Location:</w:t>
      </w:r>
      <w:r w:rsidRPr="00F74C1A">
        <w:rPr>
          <w:sz w:val="20"/>
          <w:szCs w:val="20"/>
        </w:rPr>
        <w:tab/>
      </w:r>
      <w:r w:rsidR="002F6511" w:rsidRPr="00F74C1A">
        <w:rPr>
          <w:sz w:val="20"/>
          <w:szCs w:val="20"/>
        </w:rPr>
        <w:tab/>
      </w:r>
      <w:r w:rsidR="00D812BC">
        <w:rPr>
          <w:sz w:val="20"/>
          <w:szCs w:val="20"/>
        </w:rPr>
        <w:t>St Mary’s Parish Office – Castlemaine,</w:t>
      </w:r>
    </w:p>
    <w:p w14:paraId="1477A0D5" w14:textId="735F2D00" w:rsidR="000B758A" w:rsidRPr="00F74C1A" w:rsidRDefault="002F6511" w:rsidP="001C0DE4">
      <w:pPr>
        <w:spacing w:after="120"/>
        <w:rPr>
          <w:sz w:val="20"/>
          <w:szCs w:val="20"/>
        </w:rPr>
      </w:pPr>
      <w:r w:rsidRPr="00F74C1A">
        <w:rPr>
          <w:b/>
          <w:sz w:val="20"/>
          <w:szCs w:val="20"/>
        </w:rPr>
        <w:t>Employment Status:</w:t>
      </w:r>
      <w:r w:rsidR="00794949">
        <w:rPr>
          <w:sz w:val="20"/>
          <w:szCs w:val="20"/>
        </w:rPr>
        <w:t xml:space="preserve"> </w:t>
      </w:r>
      <w:r w:rsidR="00794949">
        <w:rPr>
          <w:sz w:val="20"/>
          <w:szCs w:val="20"/>
        </w:rPr>
        <w:tab/>
        <w:t xml:space="preserve">Part Time – Ongoing </w:t>
      </w:r>
      <w:r w:rsidR="008A6D2F">
        <w:rPr>
          <w:sz w:val="20"/>
          <w:szCs w:val="20"/>
        </w:rPr>
        <w:t>(</w:t>
      </w:r>
      <w:r w:rsidR="00D812BC">
        <w:rPr>
          <w:sz w:val="20"/>
          <w:szCs w:val="20"/>
        </w:rPr>
        <w:t>10 hours per week)</w:t>
      </w:r>
    </w:p>
    <w:p w14:paraId="4C61DABA" w14:textId="77777777" w:rsidR="00304087" w:rsidRDefault="00CA23EF" w:rsidP="007165B4">
      <w:pPr>
        <w:spacing w:after="120"/>
        <w:rPr>
          <w:sz w:val="20"/>
          <w:szCs w:val="20"/>
        </w:rPr>
      </w:pPr>
      <w:r w:rsidRPr="00F74C1A">
        <w:rPr>
          <w:b/>
          <w:sz w:val="20"/>
          <w:szCs w:val="20"/>
        </w:rPr>
        <w:t>Reports to:</w:t>
      </w:r>
      <w:r w:rsidR="002F6511" w:rsidRPr="00F74C1A">
        <w:rPr>
          <w:sz w:val="20"/>
          <w:szCs w:val="20"/>
        </w:rPr>
        <w:t xml:space="preserve"> </w:t>
      </w:r>
      <w:r w:rsidR="002F6511" w:rsidRPr="00F74C1A">
        <w:rPr>
          <w:sz w:val="20"/>
          <w:szCs w:val="20"/>
        </w:rPr>
        <w:tab/>
      </w:r>
      <w:r w:rsidR="002F6511" w:rsidRPr="00F74C1A">
        <w:rPr>
          <w:sz w:val="20"/>
          <w:szCs w:val="20"/>
        </w:rPr>
        <w:tab/>
        <w:t xml:space="preserve">Parish </w:t>
      </w:r>
      <w:r w:rsidR="00794949">
        <w:rPr>
          <w:sz w:val="20"/>
          <w:szCs w:val="20"/>
        </w:rPr>
        <w:t>Priest</w:t>
      </w:r>
      <w:r w:rsidR="0084748B">
        <w:rPr>
          <w:sz w:val="20"/>
          <w:szCs w:val="20"/>
        </w:rPr>
        <w:t xml:space="preserve"> </w:t>
      </w:r>
    </w:p>
    <w:p w14:paraId="6110F91F" w14:textId="77777777" w:rsidR="00D70A39" w:rsidRPr="00F74C1A" w:rsidRDefault="00D70A39" w:rsidP="007165B4">
      <w:pPr>
        <w:spacing w:after="120"/>
        <w:rPr>
          <w:sz w:val="20"/>
          <w:szCs w:val="20"/>
        </w:rPr>
      </w:pPr>
      <w:r w:rsidRPr="00D70A39">
        <w:rPr>
          <w:b/>
          <w:bCs/>
          <w:sz w:val="20"/>
          <w:szCs w:val="20"/>
        </w:rPr>
        <w:t>Classification:</w:t>
      </w:r>
      <w:r>
        <w:rPr>
          <w:sz w:val="20"/>
          <w:szCs w:val="20"/>
        </w:rPr>
        <w:tab/>
      </w:r>
      <w:r>
        <w:rPr>
          <w:sz w:val="20"/>
          <w:szCs w:val="20"/>
        </w:rPr>
        <w:tab/>
        <w:t xml:space="preserve">Clerks Private Sector Award </w:t>
      </w:r>
      <w:r w:rsidR="00212463">
        <w:rPr>
          <w:sz w:val="20"/>
          <w:szCs w:val="20"/>
        </w:rPr>
        <w:t>Grade 2</w:t>
      </w:r>
    </w:p>
    <w:p w14:paraId="6331F526" w14:textId="77777777" w:rsidR="00156F74" w:rsidRPr="00F74C1A" w:rsidRDefault="000B758A" w:rsidP="002F651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POSITION P</w:t>
      </w:r>
      <w:r w:rsidR="00926F24" w:rsidRPr="00F74C1A">
        <w:rPr>
          <w:b/>
          <w:sz w:val="20"/>
          <w:szCs w:val="20"/>
        </w:rPr>
        <w:t>URPOSE</w:t>
      </w:r>
    </w:p>
    <w:p w14:paraId="6390A883" w14:textId="77777777" w:rsidR="00D812BC" w:rsidRPr="00620E94" w:rsidRDefault="00D812BC" w:rsidP="00D812BC">
      <w:r w:rsidRPr="00620E94">
        <w:t>St Mary’s Parish is a vibrant and spiritual</w:t>
      </w:r>
      <w:r>
        <w:t xml:space="preserve"> Catholic</w:t>
      </w:r>
      <w:r w:rsidRPr="00620E94">
        <w:t xml:space="preserve"> Parish encompassing the Central Victorian region of </w:t>
      </w:r>
      <w:bookmarkStart w:id="0" w:name="_Hlk192683543"/>
      <w:r w:rsidRPr="00620E94">
        <w:t>Castlemaine, Maldon, Newstead and Sandon.</w:t>
      </w:r>
      <w:bookmarkEnd w:id="0"/>
    </w:p>
    <w:p w14:paraId="3F9D896C" w14:textId="77777777" w:rsidR="00D812BC" w:rsidRPr="00620E94" w:rsidRDefault="00D812BC" w:rsidP="00D812BC">
      <w:r w:rsidRPr="00620E94">
        <w:t xml:space="preserve">The successful applicant must be well motivated to work for the Church and possess a </w:t>
      </w:r>
      <w:r>
        <w:t xml:space="preserve">respect for, and a </w:t>
      </w:r>
      <w:r w:rsidRPr="00620E94">
        <w:t>strong commitment to</w:t>
      </w:r>
      <w:r>
        <w:t>,</w:t>
      </w:r>
      <w:r w:rsidRPr="00620E94">
        <w:t xml:space="preserve"> its practices and values. He/she must be able to recognise and respect the pastoral aspect of the Parish and this position, and an understanding of liturgy/sacraments would be highly advantageous.</w:t>
      </w:r>
    </w:p>
    <w:p w14:paraId="428431C2" w14:textId="6F9CC03F" w:rsidR="005517B9" w:rsidRDefault="005517B9" w:rsidP="00DA5C0C">
      <w:pPr>
        <w:rPr>
          <w:color w:val="000000" w:themeColor="text1"/>
          <w:sz w:val="20"/>
          <w:szCs w:val="20"/>
        </w:rPr>
      </w:pPr>
      <w:r w:rsidRPr="005517B9">
        <w:rPr>
          <w:color w:val="000000" w:themeColor="text1"/>
          <w:sz w:val="20"/>
          <w:szCs w:val="20"/>
        </w:rPr>
        <w:t xml:space="preserve">The primary purpose of the role of Parish Secretary is to undertake the reception, administrative and secretarial responsibilities that enable the Parish Office to run effectively, </w:t>
      </w:r>
      <w:r w:rsidR="008A6D2F" w:rsidRPr="005517B9">
        <w:rPr>
          <w:color w:val="000000" w:themeColor="text1"/>
          <w:sz w:val="20"/>
          <w:szCs w:val="20"/>
        </w:rPr>
        <w:t>efficiently,</w:t>
      </w:r>
      <w:r w:rsidRPr="005517B9">
        <w:rPr>
          <w:color w:val="000000" w:themeColor="text1"/>
          <w:sz w:val="20"/>
          <w:szCs w:val="20"/>
        </w:rPr>
        <w:t xml:space="preserve"> and professionally at all times.  The role is collaborative partnership with the </w:t>
      </w:r>
      <w:r w:rsidR="00B713DC">
        <w:rPr>
          <w:color w:val="000000" w:themeColor="text1"/>
          <w:sz w:val="20"/>
          <w:szCs w:val="20"/>
        </w:rPr>
        <w:t xml:space="preserve">other Parish Team </w:t>
      </w:r>
      <w:r w:rsidRPr="005517B9">
        <w:rPr>
          <w:color w:val="000000" w:themeColor="text1"/>
          <w:sz w:val="20"/>
          <w:szCs w:val="20"/>
        </w:rPr>
        <w:t>providing support and back up as re</w:t>
      </w:r>
      <w:r w:rsidR="00B713DC">
        <w:rPr>
          <w:color w:val="000000" w:themeColor="text1"/>
          <w:sz w:val="20"/>
          <w:szCs w:val="20"/>
        </w:rPr>
        <w:t>quired in demanding situations.</w:t>
      </w:r>
      <w:r>
        <w:rPr>
          <w:color w:val="000000" w:themeColor="text1"/>
          <w:sz w:val="20"/>
          <w:szCs w:val="20"/>
        </w:rPr>
        <w:t xml:space="preserve"> </w:t>
      </w:r>
    </w:p>
    <w:p w14:paraId="6475B2F2" w14:textId="6BC59EDD" w:rsidR="0084748B" w:rsidRPr="0084748B" w:rsidRDefault="0084748B" w:rsidP="0084748B">
      <w:pPr>
        <w:rPr>
          <w:color w:val="000000" w:themeColor="text1"/>
          <w:sz w:val="20"/>
          <w:szCs w:val="20"/>
        </w:rPr>
      </w:pPr>
      <w:r w:rsidRPr="0084748B">
        <w:rPr>
          <w:color w:val="000000" w:themeColor="text1"/>
          <w:sz w:val="20"/>
          <w:szCs w:val="20"/>
        </w:rPr>
        <w:t xml:space="preserve">The role </w:t>
      </w:r>
      <w:r>
        <w:rPr>
          <w:color w:val="000000" w:themeColor="text1"/>
          <w:sz w:val="20"/>
          <w:szCs w:val="20"/>
        </w:rPr>
        <w:t xml:space="preserve">of the Parish Secretary </w:t>
      </w:r>
      <w:r w:rsidRPr="0084748B">
        <w:rPr>
          <w:color w:val="000000" w:themeColor="text1"/>
          <w:sz w:val="20"/>
          <w:szCs w:val="20"/>
        </w:rPr>
        <w:t xml:space="preserve">is a facilitating one between the Parish Priest, Parishioners, </w:t>
      </w:r>
      <w:r w:rsidR="00D812BC">
        <w:rPr>
          <w:color w:val="000000" w:themeColor="text1"/>
          <w:sz w:val="20"/>
          <w:szCs w:val="20"/>
        </w:rPr>
        <w:t xml:space="preserve">volunteers, </w:t>
      </w:r>
      <w:r w:rsidRPr="0084748B">
        <w:rPr>
          <w:color w:val="000000" w:themeColor="text1"/>
          <w:sz w:val="20"/>
          <w:szCs w:val="20"/>
        </w:rPr>
        <w:t xml:space="preserve">Schools &amp; CAM Support Service Departments, such as Administration, Information Technology, Accounting, Building &amp; Property and Human Resources. </w:t>
      </w:r>
    </w:p>
    <w:p w14:paraId="5B21B1C4" w14:textId="77777777" w:rsidR="001B6064" w:rsidRPr="00F74C1A" w:rsidRDefault="008215EE"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KEY ACCOUNTABILITIES</w:t>
      </w:r>
    </w:p>
    <w:p w14:paraId="36AD80F3" w14:textId="77777777" w:rsidR="005517B9" w:rsidRPr="005517B9" w:rsidRDefault="005517B9" w:rsidP="005517B9">
      <w:pPr>
        <w:pStyle w:val="ListParagraph"/>
        <w:numPr>
          <w:ilvl w:val="0"/>
          <w:numId w:val="16"/>
        </w:numPr>
        <w:spacing w:after="20" w:line="240" w:lineRule="auto"/>
        <w:rPr>
          <w:sz w:val="20"/>
          <w:szCs w:val="20"/>
        </w:rPr>
      </w:pPr>
      <w:r w:rsidRPr="005517B9">
        <w:rPr>
          <w:sz w:val="20"/>
          <w:szCs w:val="20"/>
        </w:rPr>
        <w:t>Reception – welcoming all on site visitors and assisting or directing them to where they need to be</w:t>
      </w:r>
    </w:p>
    <w:p w14:paraId="3938AE76" w14:textId="77777777" w:rsidR="005517B9" w:rsidRPr="005517B9" w:rsidRDefault="005517B9" w:rsidP="005517B9">
      <w:pPr>
        <w:pStyle w:val="ListParagraph"/>
        <w:numPr>
          <w:ilvl w:val="0"/>
          <w:numId w:val="16"/>
        </w:numPr>
        <w:spacing w:after="20" w:line="240" w:lineRule="auto"/>
        <w:rPr>
          <w:sz w:val="20"/>
          <w:szCs w:val="20"/>
        </w:rPr>
      </w:pPr>
      <w:r w:rsidRPr="005517B9">
        <w:rPr>
          <w:sz w:val="20"/>
          <w:szCs w:val="20"/>
        </w:rPr>
        <w:t>Answering incoming telephone calls and either addressing queries where possible or directing the caller to the appropriate person who can help them</w:t>
      </w:r>
    </w:p>
    <w:p w14:paraId="4E89C9F2" w14:textId="77777777" w:rsidR="005517B9" w:rsidRPr="005517B9" w:rsidRDefault="005517B9" w:rsidP="005517B9">
      <w:pPr>
        <w:pStyle w:val="ListParagraph"/>
        <w:numPr>
          <w:ilvl w:val="0"/>
          <w:numId w:val="16"/>
        </w:numPr>
        <w:spacing w:after="20" w:line="240" w:lineRule="auto"/>
        <w:rPr>
          <w:sz w:val="20"/>
          <w:szCs w:val="20"/>
        </w:rPr>
      </w:pPr>
      <w:r w:rsidRPr="005517B9">
        <w:rPr>
          <w:sz w:val="20"/>
          <w:szCs w:val="20"/>
        </w:rPr>
        <w:t>Monitoring voice mail boxes and email inbox to ensure that queries are responded to in a timely fashion</w:t>
      </w:r>
    </w:p>
    <w:p w14:paraId="17152408" w14:textId="77777777" w:rsidR="005517B9" w:rsidRPr="005517B9" w:rsidRDefault="005517B9" w:rsidP="005517B9">
      <w:pPr>
        <w:pStyle w:val="ListParagraph"/>
        <w:numPr>
          <w:ilvl w:val="0"/>
          <w:numId w:val="16"/>
        </w:numPr>
        <w:spacing w:after="20" w:line="240" w:lineRule="auto"/>
        <w:rPr>
          <w:sz w:val="20"/>
          <w:szCs w:val="20"/>
        </w:rPr>
      </w:pPr>
      <w:r w:rsidRPr="005517B9">
        <w:rPr>
          <w:sz w:val="20"/>
          <w:szCs w:val="20"/>
        </w:rPr>
        <w:t>Ensuring all office equipment is in good working order and if necessary, coordinating services and repairs</w:t>
      </w:r>
    </w:p>
    <w:p w14:paraId="2113F597" w14:textId="77777777" w:rsidR="005517B9" w:rsidRPr="005C6C7F" w:rsidRDefault="005517B9" w:rsidP="005C6C7F">
      <w:pPr>
        <w:pStyle w:val="ListParagraph"/>
        <w:numPr>
          <w:ilvl w:val="0"/>
          <w:numId w:val="16"/>
        </w:numPr>
        <w:spacing w:after="20" w:line="240" w:lineRule="auto"/>
        <w:rPr>
          <w:sz w:val="20"/>
          <w:szCs w:val="20"/>
        </w:rPr>
      </w:pPr>
      <w:r w:rsidRPr="005517B9">
        <w:rPr>
          <w:sz w:val="20"/>
          <w:szCs w:val="20"/>
        </w:rPr>
        <w:t>Ordering</w:t>
      </w:r>
      <w:r w:rsidR="00B713DC">
        <w:rPr>
          <w:sz w:val="20"/>
          <w:szCs w:val="20"/>
        </w:rPr>
        <w:t xml:space="preserve"> of church supplies</w:t>
      </w:r>
      <w:r w:rsidR="005C6C7F">
        <w:rPr>
          <w:sz w:val="20"/>
          <w:szCs w:val="20"/>
        </w:rPr>
        <w:t xml:space="preserve">, </w:t>
      </w:r>
      <w:r w:rsidRPr="005C6C7F">
        <w:rPr>
          <w:sz w:val="20"/>
          <w:szCs w:val="20"/>
        </w:rPr>
        <w:t>accepting delivery and maintaining records of goods and services (provisions such as tea/coffee/stationery)</w:t>
      </w:r>
    </w:p>
    <w:p w14:paraId="15C15B8E" w14:textId="77777777" w:rsidR="0022233C" w:rsidRPr="005517B9" w:rsidRDefault="0022233C" w:rsidP="005517B9">
      <w:pPr>
        <w:pStyle w:val="ListParagraph"/>
        <w:numPr>
          <w:ilvl w:val="0"/>
          <w:numId w:val="16"/>
        </w:numPr>
        <w:spacing w:after="20" w:line="240" w:lineRule="auto"/>
        <w:rPr>
          <w:sz w:val="20"/>
          <w:szCs w:val="20"/>
        </w:rPr>
      </w:pPr>
      <w:r>
        <w:rPr>
          <w:sz w:val="20"/>
          <w:szCs w:val="20"/>
        </w:rPr>
        <w:t>Managing Parish calendars</w:t>
      </w:r>
    </w:p>
    <w:p w14:paraId="35E204D1" w14:textId="77777777" w:rsidR="005517B9" w:rsidRPr="005517B9" w:rsidRDefault="005517B9" w:rsidP="005517B9">
      <w:pPr>
        <w:pStyle w:val="ListParagraph"/>
        <w:numPr>
          <w:ilvl w:val="0"/>
          <w:numId w:val="16"/>
        </w:numPr>
        <w:spacing w:after="20" w:line="240" w:lineRule="auto"/>
        <w:rPr>
          <w:sz w:val="20"/>
          <w:szCs w:val="20"/>
        </w:rPr>
      </w:pPr>
      <w:r w:rsidRPr="005517B9">
        <w:rPr>
          <w:sz w:val="20"/>
          <w:szCs w:val="20"/>
        </w:rPr>
        <w:t>The collating and distribution of relevant Parish documents</w:t>
      </w:r>
    </w:p>
    <w:p w14:paraId="3ADFA28A" w14:textId="77777777" w:rsidR="005517B9" w:rsidRDefault="005517B9" w:rsidP="005517B9">
      <w:pPr>
        <w:pStyle w:val="ListParagraph"/>
        <w:numPr>
          <w:ilvl w:val="0"/>
          <w:numId w:val="16"/>
        </w:numPr>
        <w:spacing w:after="20" w:line="240" w:lineRule="auto"/>
        <w:rPr>
          <w:sz w:val="20"/>
          <w:szCs w:val="20"/>
        </w:rPr>
      </w:pPr>
      <w:r w:rsidRPr="005517B9">
        <w:rPr>
          <w:sz w:val="20"/>
          <w:szCs w:val="20"/>
        </w:rPr>
        <w:t>Digital and hard copy filing</w:t>
      </w:r>
    </w:p>
    <w:p w14:paraId="306B4F17" w14:textId="77777777" w:rsidR="0022233C" w:rsidRPr="0022233C" w:rsidRDefault="0022233C" w:rsidP="0022233C">
      <w:pPr>
        <w:pStyle w:val="ListParagraph"/>
        <w:numPr>
          <w:ilvl w:val="0"/>
          <w:numId w:val="16"/>
        </w:numPr>
        <w:spacing w:after="20" w:line="240" w:lineRule="auto"/>
        <w:rPr>
          <w:sz w:val="20"/>
          <w:szCs w:val="20"/>
        </w:rPr>
      </w:pPr>
      <w:r w:rsidRPr="3F25DAB8">
        <w:rPr>
          <w:sz w:val="20"/>
          <w:szCs w:val="20"/>
        </w:rPr>
        <w:t>Maintain Parish database and Registers (Baptism, Deaths, Weddings etc) - PA</w:t>
      </w:r>
      <w:r w:rsidR="3FC6F813" w:rsidRPr="3F25DAB8">
        <w:rPr>
          <w:sz w:val="20"/>
          <w:szCs w:val="20"/>
        </w:rPr>
        <w:t>CEM</w:t>
      </w:r>
    </w:p>
    <w:p w14:paraId="1FC5FFB9" w14:textId="77777777" w:rsidR="0022233C" w:rsidRPr="0022233C" w:rsidRDefault="0022233C" w:rsidP="0022233C">
      <w:pPr>
        <w:pStyle w:val="ListParagraph"/>
        <w:numPr>
          <w:ilvl w:val="0"/>
          <w:numId w:val="16"/>
        </w:numPr>
        <w:spacing w:after="20" w:line="240" w:lineRule="auto"/>
        <w:rPr>
          <w:sz w:val="20"/>
          <w:szCs w:val="20"/>
        </w:rPr>
      </w:pPr>
      <w:r w:rsidRPr="0022233C">
        <w:rPr>
          <w:sz w:val="20"/>
          <w:szCs w:val="20"/>
        </w:rPr>
        <w:t xml:space="preserve">Arrange supply priests whilst Parish Priest is on annual leave or away from Parish </w:t>
      </w:r>
    </w:p>
    <w:p w14:paraId="09F011EF" w14:textId="77777777" w:rsidR="0022233C" w:rsidRPr="0022233C" w:rsidRDefault="0022233C" w:rsidP="0022233C">
      <w:pPr>
        <w:pStyle w:val="ListParagraph"/>
        <w:numPr>
          <w:ilvl w:val="0"/>
          <w:numId w:val="16"/>
        </w:numPr>
        <w:spacing w:after="20" w:line="240" w:lineRule="auto"/>
        <w:rPr>
          <w:sz w:val="20"/>
          <w:szCs w:val="20"/>
        </w:rPr>
      </w:pPr>
      <w:r w:rsidRPr="0022233C">
        <w:rPr>
          <w:sz w:val="20"/>
          <w:szCs w:val="20"/>
        </w:rPr>
        <w:t>Coordinate Baptism Bookings</w:t>
      </w:r>
    </w:p>
    <w:p w14:paraId="59ECBA5D" w14:textId="77777777" w:rsidR="0022233C" w:rsidRDefault="0022233C" w:rsidP="005517B9">
      <w:pPr>
        <w:pStyle w:val="ListParagraph"/>
        <w:numPr>
          <w:ilvl w:val="0"/>
          <w:numId w:val="16"/>
        </w:numPr>
        <w:spacing w:after="20" w:line="240" w:lineRule="auto"/>
        <w:rPr>
          <w:sz w:val="20"/>
          <w:szCs w:val="20"/>
        </w:rPr>
      </w:pPr>
      <w:r>
        <w:rPr>
          <w:sz w:val="20"/>
          <w:szCs w:val="20"/>
        </w:rPr>
        <w:t>Preparation of weekly Parish Newsletter</w:t>
      </w:r>
    </w:p>
    <w:p w14:paraId="2676ECC1" w14:textId="77777777" w:rsidR="000D571F" w:rsidRPr="000D571F" w:rsidRDefault="000D571F" w:rsidP="000D571F">
      <w:pPr>
        <w:pStyle w:val="ListParagraph"/>
        <w:numPr>
          <w:ilvl w:val="0"/>
          <w:numId w:val="16"/>
        </w:numPr>
        <w:rPr>
          <w:sz w:val="20"/>
          <w:szCs w:val="20"/>
        </w:rPr>
      </w:pPr>
      <w:r w:rsidRPr="000D571F">
        <w:rPr>
          <w:sz w:val="20"/>
          <w:szCs w:val="20"/>
        </w:rPr>
        <w:t xml:space="preserve">Assist with preparation of the weekly bulletin for distribution each weekend </w:t>
      </w:r>
    </w:p>
    <w:p w14:paraId="3B65784A" w14:textId="77777777" w:rsidR="000D571F" w:rsidRPr="000D571F" w:rsidRDefault="000D571F" w:rsidP="000D571F">
      <w:pPr>
        <w:pStyle w:val="ListParagraph"/>
        <w:numPr>
          <w:ilvl w:val="0"/>
          <w:numId w:val="16"/>
        </w:numPr>
        <w:rPr>
          <w:sz w:val="20"/>
          <w:szCs w:val="20"/>
        </w:rPr>
      </w:pPr>
      <w:r w:rsidRPr="000D571F">
        <w:rPr>
          <w:sz w:val="20"/>
          <w:szCs w:val="20"/>
        </w:rPr>
        <w:t>(which includes Liturgical responses and rosters).</w:t>
      </w:r>
    </w:p>
    <w:p w14:paraId="5B426ACE" w14:textId="5EBCD43F" w:rsidR="000D571F" w:rsidRPr="000D571F" w:rsidRDefault="000D571F" w:rsidP="000D571F">
      <w:pPr>
        <w:pStyle w:val="ListParagraph"/>
        <w:numPr>
          <w:ilvl w:val="0"/>
          <w:numId w:val="16"/>
        </w:numPr>
        <w:rPr>
          <w:sz w:val="20"/>
          <w:szCs w:val="20"/>
        </w:rPr>
      </w:pPr>
      <w:r w:rsidRPr="000D571F">
        <w:rPr>
          <w:sz w:val="20"/>
          <w:szCs w:val="20"/>
        </w:rPr>
        <w:t>Assist with the parish website updates.</w:t>
      </w:r>
    </w:p>
    <w:p w14:paraId="184CA81B" w14:textId="3EAF043D" w:rsidR="0022233C" w:rsidRDefault="0022233C" w:rsidP="0022233C">
      <w:pPr>
        <w:pStyle w:val="ListParagraph"/>
        <w:numPr>
          <w:ilvl w:val="0"/>
          <w:numId w:val="16"/>
        </w:numPr>
        <w:rPr>
          <w:sz w:val="20"/>
          <w:szCs w:val="20"/>
        </w:rPr>
      </w:pPr>
      <w:r w:rsidRPr="0022233C">
        <w:rPr>
          <w:sz w:val="20"/>
          <w:szCs w:val="20"/>
        </w:rPr>
        <w:t>Provide administrative support pertaining to the liturgical and</w:t>
      </w:r>
      <w:r>
        <w:rPr>
          <w:sz w:val="20"/>
          <w:szCs w:val="20"/>
        </w:rPr>
        <w:t xml:space="preserve"> sacramental life of the Parish</w:t>
      </w:r>
    </w:p>
    <w:p w14:paraId="4FD9C2A3" w14:textId="77777777" w:rsidR="00AE1843" w:rsidRPr="00AE1843" w:rsidRDefault="003C0ED0">
      <w:pPr>
        <w:pStyle w:val="ListParagraph"/>
        <w:numPr>
          <w:ilvl w:val="0"/>
          <w:numId w:val="16"/>
        </w:numPr>
        <w:rPr>
          <w:sz w:val="20"/>
          <w:szCs w:val="20"/>
        </w:rPr>
      </w:pPr>
      <w:r w:rsidRPr="003C0ED0">
        <w:rPr>
          <w:sz w:val="20"/>
          <w:szCs w:val="20"/>
        </w:rPr>
        <w:t>Provide administrative support</w:t>
      </w:r>
      <w:r>
        <w:rPr>
          <w:sz w:val="20"/>
          <w:szCs w:val="20"/>
        </w:rPr>
        <w:t xml:space="preserve"> pertaining to Parish Groups and Ministries as required. </w:t>
      </w:r>
    </w:p>
    <w:p w14:paraId="700CD535" w14:textId="77777777" w:rsidR="0022233C" w:rsidRPr="0022233C" w:rsidRDefault="0022233C" w:rsidP="0022233C">
      <w:pPr>
        <w:pStyle w:val="ListParagraph"/>
        <w:numPr>
          <w:ilvl w:val="0"/>
          <w:numId w:val="16"/>
        </w:numPr>
        <w:rPr>
          <w:sz w:val="20"/>
          <w:szCs w:val="20"/>
        </w:rPr>
      </w:pPr>
      <w:r>
        <w:rPr>
          <w:sz w:val="20"/>
          <w:szCs w:val="20"/>
        </w:rPr>
        <w:t xml:space="preserve">Attend meetings as requested </w:t>
      </w:r>
    </w:p>
    <w:p w14:paraId="375C44F8" w14:textId="77777777" w:rsidR="005517B9" w:rsidRPr="005517B9" w:rsidRDefault="005517B9" w:rsidP="005517B9">
      <w:pPr>
        <w:pStyle w:val="ListParagraph"/>
        <w:numPr>
          <w:ilvl w:val="0"/>
          <w:numId w:val="16"/>
        </w:numPr>
        <w:spacing w:after="20" w:line="240" w:lineRule="auto"/>
        <w:rPr>
          <w:sz w:val="20"/>
          <w:szCs w:val="20"/>
        </w:rPr>
      </w:pPr>
      <w:r w:rsidRPr="005517B9">
        <w:rPr>
          <w:sz w:val="20"/>
          <w:szCs w:val="20"/>
        </w:rPr>
        <w:t>Any other relevant duties</w:t>
      </w:r>
      <w:r w:rsidR="0022233C">
        <w:rPr>
          <w:sz w:val="20"/>
          <w:szCs w:val="20"/>
        </w:rPr>
        <w:t xml:space="preserve"> assisting the </w:t>
      </w:r>
      <w:r w:rsidR="00B713DC">
        <w:rPr>
          <w:sz w:val="20"/>
          <w:szCs w:val="20"/>
        </w:rPr>
        <w:t>Parish Team</w:t>
      </w:r>
    </w:p>
    <w:p w14:paraId="69CEBB87" w14:textId="77777777" w:rsidR="00D348BF" w:rsidRPr="00410664" w:rsidRDefault="009703D9" w:rsidP="00DA5C0C">
      <w:pPr>
        <w:pStyle w:val="ListParagraph"/>
        <w:numPr>
          <w:ilvl w:val="0"/>
          <w:numId w:val="16"/>
        </w:numPr>
        <w:spacing w:after="20" w:line="240" w:lineRule="auto"/>
        <w:ind w:left="357"/>
        <w:rPr>
          <w:sz w:val="20"/>
          <w:szCs w:val="20"/>
        </w:rPr>
      </w:pPr>
      <w:r w:rsidRPr="0017019D">
        <w:rPr>
          <w:sz w:val="20"/>
          <w:szCs w:val="20"/>
        </w:rPr>
        <w:t>Other tasks as directed by the Parish Priest</w:t>
      </w:r>
    </w:p>
    <w:p w14:paraId="3AFD174A" w14:textId="77777777" w:rsidR="000D7FB3" w:rsidRPr="00DA5C0C" w:rsidRDefault="00BA37C4" w:rsidP="00DA5C0C">
      <w:pPr>
        <w:spacing w:after="20" w:line="240" w:lineRule="auto"/>
        <w:rPr>
          <w:sz w:val="20"/>
          <w:szCs w:val="20"/>
        </w:rPr>
      </w:pPr>
      <w:r w:rsidRPr="00DA5C0C">
        <w:rPr>
          <w:sz w:val="20"/>
          <w:szCs w:val="20"/>
        </w:rPr>
        <w:lastRenderedPageBreak/>
        <w:br/>
      </w:r>
    </w:p>
    <w:p w14:paraId="1A734548" w14:textId="77777777" w:rsidR="00700F08" w:rsidRPr="00F74C1A" w:rsidRDefault="00B910A9"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 xml:space="preserve">SKILLS FOR SUCCESS </w:t>
      </w:r>
    </w:p>
    <w:p w14:paraId="53359500" w14:textId="77777777" w:rsidR="005C3D37" w:rsidRPr="00F74C1A" w:rsidRDefault="005C3D37" w:rsidP="005C3D37">
      <w:pPr>
        <w:numPr>
          <w:ilvl w:val="0"/>
          <w:numId w:val="16"/>
        </w:numPr>
        <w:tabs>
          <w:tab w:val="num" w:pos="360"/>
        </w:tabs>
        <w:spacing w:after="20" w:line="240" w:lineRule="auto"/>
        <w:ind w:left="357" w:hanging="357"/>
        <w:rPr>
          <w:sz w:val="20"/>
          <w:szCs w:val="20"/>
        </w:rPr>
      </w:pPr>
      <w:r w:rsidRPr="00F74C1A">
        <w:rPr>
          <w:sz w:val="20"/>
          <w:szCs w:val="20"/>
        </w:rPr>
        <w:t>A confident working knowledge of Microsoft</w:t>
      </w:r>
      <w:r w:rsidR="00CC1166">
        <w:rPr>
          <w:sz w:val="20"/>
          <w:szCs w:val="20"/>
        </w:rPr>
        <w:t xml:space="preserve"> Office </w:t>
      </w:r>
      <w:r w:rsidR="0066226F">
        <w:rPr>
          <w:sz w:val="20"/>
          <w:szCs w:val="20"/>
        </w:rPr>
        <w:t xml:space="preserve"> </w:t>
      </w:r>
    </w:p>
    <w:p w14:paraId="49A20388" w14:textId="77777777" w:rsidR="005C3D37" w:rsidRDefault="00EB1A4C" w:rsidP="00A34C4A">
      <w:pPr>
        <w:numPr>
          <w:ilvl w:val="0"/>
          <w:numId w:val="16"/>
        </w:numPr>
        <w:tabs>
          <w:tab w:val="num" w:pos="360"/>
        </w:tabs>
        <w:spacing w:after="20" w:line="240" w:lineRule="auto"/>
        <w:ind w:left="357" w:hanging="357"/>
        <w:rPr>
          <w:sz w:val="20"/>
          <w:szCs w:val="20"/>
        </w:rPr>
      </w:pPr>
      <w:r w:rsidRPr="3F25DAB8">
        <w:rPr>
          <w:sz w:val="20"/>
          <w:szCs w:val="20"/>
        </w:rPr>
        <w:t>Familiarity with the Software package “P</w:t>
      </w:r>
      <w:r w:rsidR="22730F2C" w:rsidRPr="3F25DAB8">
        <w:rPr>
          <w:sz w:val="20"/>
          <w:szCs w:val="20"/>
        </w:rPr>
        <w:t>ACEM”</w:t>
      </w:r>
    </w:p>
    <w:p w14:paraId="676E4CC6" w14:textId="77777777" w:rsidR="00410664" w:rsidRDefault="00410664" w:rsidP="00410664">
      <w:pPr>
        <w:spacing w:after="20" w:line="240" w:lineRule="auto"/>
        <w:ind w:left="357"/>
        <w:rPr>
          <w:sz w:val="20"/>
          <w:szCs w:val="20"/>
        </w:rPr>
      </w:pPr>
    </w:p>
    <w:p w14:paraId="0D843601" w14:textId="77777777" w:rsidR="003C0ED0" w:rsidRPr="00F74C1A" w:rsidRDefault="003C0ED0" w:rsidP="003C0ED0">
      <w:pPr>
        <w:spacing w:after="20" w:line="240" w:lineRule="auto"/>
        <w:ind w:left="357"/>
        <w:rPr>
          <w:sz w:val="20"/>
          <w:szCs w:val="20"/>
        </w:rPr>
      </w:pPr>
    </w:p>
    <w:p w14:paraId="24187153" w14:textId="77777777" w:rsidR="00DD5F87" w:rsidRPr="00F74C1A" w:rsidRDefault="00DD5F87"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 xml:space="preserve">PERSONAL </w:t>
      </w:r>
      <w:r w:rsidR="00B910A9" w:rsidRPr="00F74C1A">
        <w:rPr>
          <w:b/>
          <w:sz w:val="20"/>
          <w:szCs w:val="20"/>
        </w:rPr>
        <w:t>ATTRIBUTES</w:t>
      </w:r>
    </w:p>
    <w:p w14:paraId="58C03007" w14:textId="27505863" w:rsidR="00DD0796" w:rsidRDefault="00DD0796" w:rsidP="00DD0796">
      <w:pPr>
        <w:numPr>
          <w:ilvl w:val="0"/>
          <w:numId w:val="16"/>
        </w:numPr>
        <w:spacing w:after="20" w:line="240" w:lineRule="auto"/>
        <w:rPr>
          <w:sz w:val="20"/>
          <w:szCs w:val="20"/>
        </w:rPr>
      </w:pPr>
      <w:r>
        <w:rPr>
          <w:sz w:val="20"/>
          <w:szCs w:val="20"/>
        </w:rPr>
        <w:t>R</w:t>
      </w:r>
      <w:r w:rsidRPr="00DD0796">
        <w:rPr>
          <w:sz w:val="20"/>
          <w:szCs w:val="20"/>
        </w:rPr>
        <w:t xml:space="preserve">espect for the mission, identity and core values of </w:t>
      </w:r>
      <w:r w:rsidR="000D571F" w:rsidRPr="000D571F">
        <w:rPr>
          <w:sz w:val="20"/>
          <w:szCs w:val="20"/>
        </w:rPr>
        <w:t>St Mary's Parish, Castlemaine</w:t>
      </w:r>
      <w:r w:rsidR="000D571F" w:rsidRPr="000D571F">
        <w:rPr>
          <w:sz w:val="20"/>
          <w:szCs w:val="20"/>
        </w:rPr>
        <w:t xml:space="preserve"> </w:t>
      </w:r>
      <w:r w:rsidRPr="00DD0796">
        <w:rPr>
          <w:sz w:val="20"/>
          <w:szCs w:val="20"/>
        </w:rPr>
        <w:t>community</w:t>
      </w:r>
      <w:r w:rsidR="003C0ED0">
        <w:rPr>
          <w:sz w:val="20"/>
          <w:szCs w:val="20"/>
        </w:rPr>
        <w:t>,</w:t>
      </w:r>
      <w:r w:rsidRPr="00DD0796">
        <w:rPr>
          <w:sz w:val="20"/>
          <w:szCs w:val="20"/>
        </w:rPr>
        <w:t xml:space="preserve"> hospitality and service to all who engage with the parish</w:t>
      </w:r>
    </w:p>
    <w:p w14:paraId="5FFF6331" w14:textId="77777777" w:rsidR="00DD0796" w:rsidRDefault="00DD0796" w:rsidP="00DD0796">
      <w:pPr>
        <w:numPr>
          <w:ilvl w:val="0"/>
          <w:numId w:val="16"/>
        </w:numPr>
        <w:spacing w:after="20" w:line="240" w:lineRule="auto"/>
        <w:rPr>
          <w:sz w:val="20"/>
          <w:szCs w:val="20"/>
        </w:rPr>
      </w:pPr>
      <w:r>
        <w:rPr>
          <w:sz w:val="20"/>
          <w:szCs w:val="20"/>
        </w:rPr>
        <w:t xml:space="preserve">Understanding of the churches teaches and ability to incorporate in their daily activities </w:t>
      </w:r>
    </w:p>
    <w:p w14:paraId="638D4928" w14:textId="77777777" w:rsidR="00CC1166" w:rsidRPr="00CC1166" w:rsidRDefault="00CC1166" w:rsidP="00CC1166">
      <w:pPr>
        <w:numPr>
          <w:ilvl w:val="0"/>
          <w:numId w:val="16"/>
        </w:numPr>
        <w:spacing w:after="20" w:line="240" w:lineRule="auto"/>
        <w:rPr>
          <w:sz w:val="20"/>
          <w:szCs w:val="20"/>
        </w:rPr>
      </w:pPr>
      <w:r w:rsidRPr="00CC1166">
        <w:rPr>
          <w:sz w:val="20"/>
          <w:szCs w:val="20"/>
        </w:rPr>
        <w:t>A welcoming “Can do” attitude</w:t>
      </w:r>
    </w:p>
    <w:p w14:paraId="3E3C751F" w14:textId="77777777" w:rsidR="00CC1166" w:rsidRPr="00CC1166" w:rsidRDefault="00CC1166" w:rsidP="00CC1166">
      <w:pPr>
        <w:numPr>
          <w:ilvl w:val="0"/>
          <w:numId w:val="16"/>
        </w:numPr>
        <w:spacing w:after="20" w:line="240" w:lineRule="auto"/>
        <w:rPr>
          <w:sz w:val="20"/>
          <w:szCs w:val="20"/>
        </w:rPr>
      </w:pPr>
      <w:r w:rsidRPr="00CC1166">
        <w:rPr>
          <w:sz w:val="20"/>
          <w:szCs w:val="20"/>
        </w:rPr>
        <w:t>Professional personal delivery and appearance</w:t>
      </w:r>
    </w:p>
    <w:p w14:paraId="30660E30" w14:textId="77777777" w:rsidR="00CC1166" w:rsidRPr="00CC1166" w:rsidRDefault="00CC1166" w:rsidP="00CC1166">
      <w:pPr>
        <w:numPr>
          <w:ilvl w:val="0"/>
          <w:numId w:val="16"/>
        </w:numPr>
        <w:spacing w:after="20" w:line="240" w:lineRule="auto"/>
        <w:rPr>
          <w:sz w:val="20"/>
          <w:szCs w:val="20"/>
        </w:rPr>
      </w:pPr>
      <w:r w:rsidRPr="00CC1166">
        <w:rPr>
          <w:sz w:val="20"/>
          <w:szCs w:val="20"/>
        </w:rPr>
        <w:t>Ability to see when something needs to be done and proactively address the area of concern</w:t>
      </w:r>
    </w:p>
    <w:p w14:paraId="563B1ECE" w14:textId="77777777" w:rsidR="00CC1166" w:rsidRPr="00CC1166" w:rsidRDefault="00CC1166" w:rsidP="00CC1166">
      <w:pPr>
        <w:numPr>
          <w:ilvl w:val="0"/>
          <w:numId w:val="16"/>
        </w:numPr>
        <w:spacing w:after="20" w:line="240" w:lineRule="auto"/>
        <w:rPr>
          <w:sz w:val="20"/>
          <w:szCs w:val="20"/>
        </w:rPr>
      </w:pPr>
      <w:r w:rsidRPr="00CC1166">
        <w:rPr>
          <w:sz w:val="20"/>
          <w:szCs w:val="20"/>
        </w:rPr>
        <w:t>An enjoyment of continuous improvement – always looking for better ways of doing things</w:t>
      </w:r>
    </w:p>
    <w:p w14:paraId="351996BC" w14:textId="77777777" w:rsidR="00CC1166" w:rsidRPr="00CC1166" w:rsidRDefault="00CC1166" w:rsidP="00CC1166">
      <w:pPr>
        <w:numPr>
          <w:ilvl w:val="0"/>
          <w:numId w:val="16"/>
        </w:numPr>
        <w:spacing w:after="20" w:line="240" w:lineRule="auto"/>
        <w:rPr>
          <w:sz w:val="20"/>
          <w:szCs w:val="20"/>
        </w:rPr>
      </w:pPr>
      <w:r w:rsidRPr="00CC1166">
        <w:rPr>
          <w:sz w:val="20"/>
          <w:szCs w:val="20"/>
        </w:rPr>
        <w:t>A strong sense of pride around efficiency and quality (accuracy) of delivery</w:t>
      </w:r>
    </w:p>
    <w:p w14:paraId="31B8723B" w14:textId="77777777" w:rsidR="00CC1166" w:rsidRPr="00CC1166" w:rsidRDefault="00CC1166" w:rsidP="00CC1166">
      <w:pPr>
        <w:numPr>
          <w:ilvl w:val="0"/>
          <w:numId w:val="16"/>
        </w:numPr>
        <w:spacing w:after="20" w:line="240" w:lineRule="auto"/>
        <w:rPr>
          <w:sz w:val="20"/>
          <w:szCs w:val="20"/>
        </w:rPr>
      </w:pPr>
      <w:r w:rsidRPr="00CC1166">
        <w:rPr>
          <w:sz w:val="20"/>
          <w:szCs w:val="20"/>
        </w:rPr>
        <w:t>The ability to build positive and collaborative relationships with other employees</w:t>
      </w:r>
    </w:p>
    <w:p w14:paraId="0C03034D" w14:textId="77777777" w:rsidR="00CC1166" w:rsidRPr="00CC1166" w:rsidRDefault="00CC1166" w:rsidP="00CC1166">
      <w:pPr>
        <w:numPr>
          <w:ilvl w:val="0"/>
          <w:numId w:val="16"/>
        </w:numPr>
        <w:spacing w:after="20" w:line="240" w:lineRule="auto"/>
        <w:rPr>
          <w:sz w:val="20"/>
          <w:szCs w:val="20"/>
        </w:rPr>
      </w:pPr>
      <w:r w:rsidRPr="00CC1166">
        <w:rPr>
          <w:sz w:val="20"/>
          <w:szCs w:val="20"/>
        </w:rPr>
        <w:t xml:space="preserve">Openly seeks feedback on own performance with a willingness for personal development </w:t>
      </w:r>
    </w:p>
    <w:p w14:paraId="6AA2477C" w14:textId="51A93EF0" w:rsidR="00CC1166" w:rsidRPr="00CC1166" w:rsidRDefault="00CC1166" w:rsidP="00CC1166">
      <w:pPr>
        <w:numPr>
          <w:ilvl w:val="0"/>
          <w:numId w:val="16"/>
        </w:numPr>
        <w:spacing w:after="20" w:line="240" w:lineRule="auto"/>
        <w:rPr>
          <w:sz w:val="20"/>
          <w:szCs w:val="20"/>
        </w:rPr>
      </w:pPr>
      <w:r w:rsidRPr="43D7542B">
        <w:rPr>
          <w:sz w:val="20"/>
          <w:szCs w:val="20"/>
        </w:rPr>
        <w:t xml:space="preserve">A strong focus on ensuring all employees at </w:t>
      </w:r>
      <w:r w:rsidR="000D571F" w:rsidRPr="000D571F">
        <w:rPr>
          <w:sz w:val="20"/>
          <w:szCs w:val="20"/>
        </w:rPr>
        <w:t>St Mary's Parish, Castlemaine</w:t>
      </w:r>
      <w:r w:rsidR="000D571F" w:rsidRPr="000D571F">
        <w:rPr>
          <w:sz w:val="20"/>
          <w:szCs w:val="20"/>
        </w:rPr>
        <w:t xml:space="preserve"> </w:t>
      </w:r>
      <w:r w:rsidRPr="43D7542B">
        <w:rPr>
          <w:sz w:val="20"/>
          <w:szCs w:val="20"/>
        </w:rPr>
        <w:t xml:space="preserve">work in a Healthy Safe environment both physically and psychologically </w:t>
      </w:r>
    </w:p>
    <w:p w14:paraId="6E9D47D2" w14:textId="77777777" w:rsidR="00CC1166" w:rsidRPr="00CC1166" w:rsidRDefault="00CC1166" w:rsidP="00CC1166">
      <w:pPr>
        <w:numPr>
          <w:ilvl w:val="0"/>
          <w:numId w:val="16"/>
        </w:numPr>
        <w:spacing w:after="20" w:line="240" w:lineRule="auto"/>
        <w:rPr>
          <w:sz w:val="20"/>
          <w:szCs w:val="20"/>
        </w:rPr>
      </w:pPr>
      <w:r w:rsidRPr="00CC1166">
        <w:rPr>
          <w:sz w:val="20"/>
          <w:szCs w:val="20"/>
        </w:rPr>
        <w:t>A high level of integrity, honesty and confidentiality</w:t>
      </w:r>
    </w:p>
    <w:p w14:paraId="22D93316" w14:textId="77777777" w:rsidR="00CC1166" w:rsidRPr="00CC1166" w:rsidRDefault="00CC1166" w:rsidP="00CC1166">
      <w:pPr>
        <w:numPr>
          <w:ilvl w:val="0"/>
          <w:numId w:val="16"/>
        </w:numPr>
        <w:spacing w:after="20" w:line="240" w:lineRule="auto"/>
        <w:rPr>
          <w:sz w:val="20"/>
          <w:szCs w:val="20"/>
        </w:rPr>
      </w:pPr>
      <w:r w:rsidRPr="00CC1166">
        <w:rPr>
          <w:sz w:val="20"/>
          <w:szCs w:val="20"/>
        </w:rPr>
        <w:t>Familiarity with the Software package</w:t>
      </w:r>
      <w:r w:rsidR="00D70A39">
        <w:rPr>
          <w:sz w:val="20"/>
          <w:szCs w:val="20"/>
        </w:rPr>
        <w:t xml:space="preserve"> PACEM or</w:t>
      </w:r>
      <w:r w:rsidRPr="00CC1166">
        <w:rPr>
          <w:sz w:val="20"/>
          <w:szCs w:val="20"/>
        </w:rPr>
        <w:t xml:space="preserve"> “Parish </w:t>
      </w:r>
      <w:proofErr w:type="gramStart"/>
      <w:r w:rsidRPr="00CC1166">
        <w:rPr>
          <w:sz w:val="20"/>
          <w:szCs w:val="20"/>
        </w:rPr>
        <w:t>On Line</w:t>
      </w:r>
      <w:proofErr w:type="gramEnd"/>
      <w:r w:rsidRPr="00CC1166">
        <w:rPr>
          <w:sz w:val="20"/>
          <w:szCs w:val="20"/>
        </w:rPr>
        <w:t>”</w:t>
      </w:r>
    </w:p>
    <w:p w14:paraId="018986C6" w14:textId="77777777" w:rsidR="00561C4F" w:rsidRPr="00F74C1A" w:rsidRDefault="00561C4F" w:rsidP="00561C4F">
      <w:pPr>
        <w:spacing w:after="20" w:line="240" w:lineRule="auto"/>
        <w:ind w:left="357"/>
        <w:rPr>
          <w:sz w:val="20"/>
          <w:szCs w:val="20"/>
        </w:rPr>
      </w:pPr>
    </w:p>
    <w:p w14:paraId="1403FAC0" w14:textId="77777777" w:rsidR="00561C4F" w:rsidRPr="00F74C1A" w:rsidRDefault="00561C4F" w:rsidP="00561C4F">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OTHER REQUIREMENTS</w:t>
      </w:r>
    </w:p>
    <w:p w14:paraId="77B760A7" w14:textId="77777777" w:rsidR="00561C4F" w:rsidRPr="00F74C1A" w:rsidRDefault="7CB773EC" w:rsidP="00571E8E">
      <w:pPr>
        <w:numPr>
          <w:ilvl w:val="0"/>
          <w:numId w:val="16"/>
        </w:numPr>
        <w:tabs>
          <w:tab w:val="num" w:pos="360"/>
        </w:tabs>
        <w:spacing w:after="20" w:line="240" w:lineRule="auto"/>
        <w:ind w:left="357" w:hanging="357"/>
        <w:rPr>
          <w:sz w:val="20"/>
          <w:szCs w:val="20"/>
        </w:rPr>
      </w:pPr>
      <w:r w:rsidRPr="5E91C278">
        <w:rPr>
          <w:sz w:val="20"/>
          <w:szCs w:val="20"/>
        </w:rPr>
        <w:t xml:space="preserve">Valid </w:t>
      </w:r>
      <w:r w:rsidR="74AC6207" w:rsidRPr="5E91C278">
        <w:rPr>
          <w:sz w:val="20"/>
          <w:szCs w:val="20"/>
        </w:rPr>
        <w:t xml:space="preserve">Working with Children Check </w:t>
      </w:r>
    </w:p>
    <w:p w14:paraId="5103E841" w14:textId="77777777" w:rsidR="00571E8E" w:rsidRPr="0017019D" w:rsidRDefault="74AC6207" w:rsidP="00E40FBA">
      <w:pPr>
        <w:numPr>
          <w:ilvl w:val="0"/>
          <w:numId w:val="16"/>
        </w:numPr>
        <w:tabs>
          <w:tab w:val="num" w:pos="360"/>
        </w:tabs>
        <w:spacing w:after="20" w:line="240" w:lineRule="auto"/>
        <w:ind w:left="357" w:hanging="357"/>
        <w:rPr>
          <w:sz w:val="20"/>
          <w:szCs w:val="20"/>
        </w:rPr>
      </w:pPr>
      <w:r w:rsidRPr="5E91C278">
        <w:rPr>
          <w:sz w:val="20"/>
          <w:szCs w:val="20"/>
        </w:rPr>
        <w:t xml:space="preserve">Police Check </w:t>
      </w:r>
    </w:p>
    <w:p w14:paraId="1DF1F855" w14:textId="77777777" w:rsidR="71F8B6F3" w:rsidRDefault="71F8B6F3" w:rsidP="5E91C278">
      <w:pPr>
        <w:numPr>
          <w:ilvl w:val="0"/>
          <w:numId w:val="16"/>
        </w:numPr>
        <w:tabs>
          <w:tab w:val="num" w:pos="360"/>
        </w:tabs>
        <w:spacing w:after="20" w:line="240" w:lineRule="auto"/>
        <w:ind w:left="357" w:hanging="357"/>
        <w:rPr>
          <w:sz w:val="20"/>
          <w:szCs w:val="20"/>
          <w:lang w:val="en-US"/>
        </w:rPr>
      </w:pPr>
      <w:r w:rsidRPr="5E91C278">
        <w:rPr>
          <w:sz w:val="20"/>
          <w:szCs w:val="20"/>
          <w:lang w:val="en-US"/>
        </w:rPr>
        <w:t>Annual acknowledgement of the expectations and responsibilities outlined in the Safeguarding Children and Young People Code of Conduct.</w:t>
      </w:r>
    </w:p>
    <w:p w14:paraId="66D08BE0" w14:textId="77777777" w:rsidR="71F8B6F3" w:rsidRDefault="71F8B6F3" w:rsidP="5E91C278">
      <w:pPr>
        <w:numPr>
          <w:ilvl w:val="0"/>
          <w:numId w:val="16"/>
        </w:numPr>
        <w:tabs>
          <w:tab w:val="num" w:pos="360"/>
        </w:tabs>
        <w:spacing w:after="20" w:line="240" w:lineRule="auto"/>
        <w:ind w:left="357" w:hanging="357"/>
        <w:rPr>
          <w:sz w:val="20"/>
          <w:szCs w:val="20"/>
        </w:rPr>
      </w:pPr>
      <w:r w:rsidRPr="5E91C278">
        <w:rPr>
          <w:sz w:val="20"/>
          <w:szCs w:val="20"/>
          <w:lang w:val="en-US"/>
        </w:rPr>
        <w:t>Successful completion of the Catholic Archdiocese of Melbourne’s Safeguarding Essentials online training module annually.</w:t>
      </w:r>
    </w:p>
    <w:p w14:paraId="6992F6A6" w14:textId="77777777" w:rsidR="00CC1166" w:rsidRDefault="00CC1166" w:rsidP="00CC1166">
      <w:pPr>
        <w:spacing w:after="20" w:line="240" w:lineRule="auto"/>
        <w:rPr>
          <w:sz w:val="20"/>
          <w:szCs w:val="20"/>
        </w:rPr>
      </w:pPr>
    </w:p>
    <w:p w14:paraId="460D3C2F" w14:textId="77777777" w:rsidR="0087176D" w:rsidRPr="0087176D" w:rsidRDefault="0087176D" w:rsidP="5634C4FF">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bCs/>
          <w:sz w:val="20"/>
          <w:szCs w:val="20"/>
        </w:rPr>
      </w:pPr>
      <w:r w:rsidRPr="5634C4FF">
        <w:rPr>
          <w:b/>
          <w:bCs/>
          <w:sz w:val="20"/>
          <w:szCs w:val="20"/>
        </w:rPr>
        <w:t>INTEGRITY IN THE SERVICE OF THE CHURCH</w:t>
      </w:r>
    </w:p>
    <w:p w14:paraId="04CAB6E9" w14:textId="77777777" w:rsidR="0087176D" w:rsidRPr="0087176D" w:rsidRDefault="0087176D" w:rsidP="0087176D">
      <w:pPr>
        <w:autoSpaceDE w:val="0"/>
        <w:autoSpaceDN w:val="0"/>
        <w:adjustRightInd w:val="0"/>
        <w:spacing w:after="0" w:line="240" w:lineRule="auto"/>
        <w:rPr>
          <w:color w:val="000000" w:themeColor="text1"/>
          <w:sz w:val="20"/>
          <w:szCs w:val="20"/>
        </w:rPr>
      </w:pPr>
      <w:r w:rsidRPr="0087176D">
        <w:rPr>
          <w:color w:val="000000" w:themeColor="text1"/>
          <w:sz w:val="20"/>
          <w:szCs w:val="20"/>
        </w:rPr>
        <w:t xml:space="preserve">Integrity in the Service of the Church aims to help employees reflect on and uphold Christian vision and values in all relationships and actions. The principles and standards which make up the Integrity in the Service of the Church are extensions of five basic principles for Church employees in which they: </w:t>
      </w:r>
    </w:p>
    <w:p w14:paraId="6FD7C855" w14:textId="77777777" w:rsidR="0087176D" w:rsidRPr="0087176D" w:rsidRDefault="0087176D" w:rsidP="0087176D">
      <w:pPr>
        <w:autoSpaceDE w:val="0"/>
        <w:autoSpaceDN w:val="0"/>
        <w:adjustRightInd w:val="0"/>
        <w:spacing w:after="61" w:line="240" w:lineRule="auto"/>
        <w:rPr>
          <w:color w:val="000000" w:themeColor="text1"/>
          <w:sz w:val="20"/>
          <w:szCs w:val="20"/>
        </w:rPr>
      </w:pPr>
    </w:p>
    <w:p w14:paraId="442D4DDB" w14:textId="77777777" w:rsidR="0087176D" w:rsidRPr="0087176D" w:rsidRDefault="0087176D" w:rsidP="0087176D">
      <w:pPr>
        <w:autoSpaceDE w:val="0"/>
        <w:autoSpaceDN w:val="0"/>
        <w:adjustRightInd w:val="0"/>
        <w:spacing w:after="61" w:line="240" w:lineRule="auto"/>
        <w:rPr>
          <w:b/>
          <w:color w:val="000000" w:themeColor="text1"/>
          <w:sz w:val="20"/>
          <w:szCs w:val="20"/>
        </w:rPr>
      </w:pPr>
      <w:r w:rsidRPr="0087176D">
        <w:rPr>
          <w:b/>
          <w:color w:val="000000" w:themeColor="text1"/>
          <w:sz w:val="20"/>
          <w:szCs w:val="20"/>
        </w:rPr>
        <w:t xml:space="preserve">1. Are committed to justice and equity </w:t>
      </w:r>
    </w:p>
    <w:p w14:paraId="19109078" w14:textId="77777777" w:rsidR="0087176D" w:rsidRPr="0087176D" w:rsidRDefault="0087176D" w:rsidP="0087176D">
      <w:pPr>
        <w:autoSpaceDE w:val="0"/>
        <w:autoSpaceDN w:val="0"/>
        <w:adjustRightInd w:val="0"/>
        <w:spacing w:after="61" w:line="240" w:lineRule="auto"/>
        <w:rPr>
          <w:b/>
          <w:color w:val="000000" w:themeColor="text1"/>
          <w:sz w:val="20"/>
          <w:szCs w:val="20"/>
        </w:rPr>
      </w:pPr>
      <w:r w:rsidRPr="0087176D">
        <w:rPr>
          <w:b/>
          <w:color w:val="000000" w:themeColor="text1"/>
          <w:sz w:val="20"/>
          <w:szCs w:val="20"/>
        </w:rPr>
        <w:t xml:space="preserve">2. Uphold the dignity of all people and their right to respect </w:t>
      </w:r>
    </w:p>
    <w:p w14:paraId="2B831121" w14:textId="77777777" w:rsidR="0087176D" w:rsidRPr="0087176D" w:rsidRDefault="0087176D" w:rsidP="0087176D">
      <w:pPr>
        <w:autoSpaceDE w:val="0"/>
        <w:autoSpaceDN w:val="0"/>
        <w:adjustRightInd w:val="0"/>
        <w:spacing w:after="61" w:line="240" w:lineRule="auto"/>
        <w:rPr>
          <w:b/>
          <w:color w:val="000000" w:themeColor="text1"/>
          <w:sz w:val="20"/>
          <w:szCs w:val="20"/>
        </w:rPr>
      </w:pPr>
      <w:r w:rsidRPr="0087176D">
        <w:rPr>
          <w:b/>
          <w:color w:val="000000" w:themeColor="text1"/>
          <w:sz w:val="20"/>
          <w:szCs w:val="20"/>
        </w:rPr>
        <w:t xml:space="preserve">3. Are committed to safe and supportive relationships </w:t>
      </w:r>
    </w:p>
    <w:p w14:paraId="5E34E80B" w14:textId="77777777" w:rsidR="0087176D" w:rsidRPr="0087176D" w:rsidRDefault="0087176D" w:rsidP="0087176D">
      <w:pPr>
        <w:autoSpaceDE w:val="0"/>
        <w:autoSpaceDN w:val="0"/>
        <w:adjustRightInd w:val="0"/>
        <w:spacing w:after="61" w:line="240" w:lineRule="auto"/>
        <w:rPr>
          <w:b/>
          <w:color w:val="000000" w:themeColor="text1"/>
          <w:sz w:val="20"/>
          <w:szCs w:val="20"/>
        </w:rPr>
      </w:pPr>
      <w:r w:rsidRPr="0087176D">
        <w:rPr>
          <w:b/>
          <w:color w:val="000000" w:themeColor="text1"/>
          <w:sz w:val="20"/>
          <w:szCs w:val="20"/>
        </w:rPr>
        <w:t xml:space="preserve">4. Reach out to those who are poor, alienated and marginalised </w:t>
      </w:r>
    </w:p>
    <w:p w14:paraId="2EB6CBA8" w14:textId="77777777" w:rsidR="0087176D" w:rsidRPr="0087176D" w:rsidRDefault="0087176D" w:rsidP="0087176D">
      <w:pPr>
        <w:autoSpaceDE w:val="0"/>
        <w:autoSpaceDN w:val="0"/>
        <w:adjustRightInd w:val="0"/>
        <w:spacing w:after="0" w:line="240" w:lineRule="auto"/>
        <w:rPr>
          <w:b/>
          <w:color w:val="000000" w:themeColor="text1"/>
          <w:sz w:val="20"/>
          <w:szCs w:val="20"/>
        </w:rPr>
      </w:pPr>
      <w:r w:rsidRPr="0087176D">
        <w:rPr>
          <w:b/>
          <w:color w:val="000000" w:themeColor="text1"/>
          <w:sz w:val="20"/>
          <w:szCs w:val="20"/>
        </w:rPr>
        <w:t xml:space="preserve">5. Strive for excellence in all their work </w:t>
      </w:r>
    </w:p>
    <w:p w14:paraId="35AFC7D2" w14:textId="77777777" w:rsidR="0087176D" w:rsidRPr="0087176D" w:rsidRDefault="0087176D" w:rsidP="0087176D">
      <w:pPr>
        <w:autoSpaceDE w:val="0"/>
        <w:autoSpaceDN w:val="0"/>
        <w:adjustRightInd w:val="0"/>
        <w:spacing w:after="0" w:line="240" w:lineRule="auto"/>
        <w:rPr>
          <w:rFonts w:ascii="Calibri" w:hAnsi="Calibri" w:cs="Calibri"/>
          <w:color w:val="000000"/>
        </w:rPr>
      </w:pPr>
    </w:p>
    <w:p w14:paraId="33918A52" w14:textId="77777777" w:rsidR="0087176D" w:rsidRPr="0087176D" w:rsidRDefault="0087176D" w:rsidP="0087176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87176D">
        <w:rPr>
          <w:b/>
          <w:sz w:val="20"/>
          <w:szCs w:val="20"/>
        </w:rPr>
        <w:t xml:space="preserve">POSITION DESCRIPTION ACKNOWLEDGEMENT </w:t>
      </w:r>
    </w:p>
    <w:p w14:paraId="71744D1E" w14:textId="77777777" w:rsidR="0087176D" w:rsidRPr="0087176D" w:rsidRDefault="0087176D" w:rsidP="0087176D">
      <w:pPr>
        <w:autoSpaceDE w:val="0"/>
        <w:autoSpaceDN w:val="0"/>
        <w:adjustRightInd w:val="0"/>
        <w:spacing w:after="0" w:line="240" w:lineRule="auto"/>
        <w:rPr>
          <w:color w:val="000000" w:themeColor="text1"/>
          <w:sz w:val="20"/>
          <w:szCs w:val="20"/>
        </w:rPr>
      </w:pPr>
      <w:r w:rsidRPr="0087176D">
        <w:rPr>
          <w:color w:val="000000" w:themeColor="text1"/>
          <w:sz w:val="20"/>
          <w:szCs w:val="20"/>
        </w:rPr>
        <w:t xml:space="preserve">I have received, reviewed and fully understand the position description for </w:t>
      </w:r>
      <w:r>
        <w:rPr>
          <w:color w:val="000000" w:themeColor="text1"/>
          <w:sz w:val="20"/>
          <w:szCs w:val="20"/>
        </w:rPr>
        <w:t>Parish Secretary</w:t>
      </w:r>
      <w:r w:rsidRPr="0087176D">
        <w:rPr>
          <w:color w:val="000000" w:themeColor="text1"/>
          <w:sz w:val="20"/>
          <w:szCs w:val="20"/>
        </w:rPr>
        <w:t xml:space="preserve">. I further understand that I am responsible for the satisfactory execution of the essential functions described therein, under any and all conditions as described. </w:t>
      </w:r>
    </w:p>
    <w:p w14:paraId="15BF763B" w14:textId="77777777" w:rsidR="0087176D" w:rsidRDefault="0087176D" w:rsidP="0087176D">
      <w:pPr>
        <w:autoSpaceDE w:val="0"/>
        <w:autoSpaceDN w:val="0"/>
        <w:adjustRightInd w:val="0"/>
        <w:spacing w:after="0" w:line="240" w:lineRule="auto"/>
        <w:rPr>
          <w:color w:val="000000" w:themeColor="text1"/>
          <w:sz w:val="20"/>
          <w:szCs w:val="20"/>
        </w:rPr>
      </w:pPr>
    </w:p>
    <w:p w14:paraId="6D27727F" w14:textId="77777777" w:rsidR="0087176D" w:rsidRPr="0087176D" w:rsidRDefault="0087176D" w:rsidP="0087176D">
      <w:pPr>
        <w:autoSpaceDE w:val="0"/>
        <w:autoSpaceDN w:val="0"/>
        <w:adjustRightInd w:val="0"/>
        <w:spacing w:after="0" w:line="240" w:lineRule="auto"/>
        <w:rPr>
          <w:b/>
          <w:color w:val="000000" w:themeColor="text1"/>
          <w:sz w:val="20"/>
          <w:szCs w:val="20"/>
        </w:rPr>
      </w:pPr>
      <w:r w:rsidRPr="0087176D">
        <w:rPr>
          <w:b/>
          <w:color w:val="000000" w:themeColor="text1"/>
          <w:sz w:val="20"/>
          <w:szCs w:val="20"/>
        </w:rPr>
        <w:t xml:space="preserve">Employee Name________________________________________ Date___________________ </w:t>
      </w:r>
    </w:p>
    <w:p w14:paraId="1D6073C4" w14:textId="77777777" w:rsidR="0087176D" w:rsidRPr="0087176D" w:rsidRDefault="0087176D" w:rsidP="0087176D">
      <w:pPr>
        <w:spacing w:after="20" w:line="240" w:lineRule="auto"/>
        <w:rPr>
          <w:b/>
          <w:color w:val="000000" w:themeColor="text1"/>
          <w:sz w:val="20"/>
          <w:szCs w:val="20"/>
        </w:rPr>
      </w:pPr>
    </w:p>
    <w:p w14:paraId="1845E2F9" w14:textId="77777777" w:rsidR="0087176D" w:rsidRDefault="0087176D" w:rsidP="0087176D">
      <w:pPr>
        <w:spacing w:after="20" w:line="240" w:lineRule="auto"/>
        <w:rPr>
          <w:b/>
          <w:color w:val="000000" w:themeColor="text1"/>
          <w:sz w:val="20"/>
          <w:szCs w:val="20"/>
        </w:rPr>
      </w:pPr>
    </w:p>
    <w:p w14:paraId="4C2129D9" w14:textId="77777777" w:rsidR="00CC1166" w:rsidRPr="00F74C1A" w:rsidRDefault="0087176D" w:rsidP="00CC1166">
      <w:pPr>
        <w:spacing w:after="20" w:line="240" w:lineRule="auto"/>
        <w:rPr>
          <w:sz w:val="20"/>
          <w:szCs w:val="20"/>
        </w:rPr>
      </w:pPr>
      <w:r w:rsidRPr="0087176D">
        <w:rPr>
          <w:b/>
          <w:color w:val="000000" w:themeColor="text1"/>
          <w:sz w:val="20"/>
          <w:szCs w:val="20"/>
        </w:rPr>
        <w:t xml:space="preserve">Employee Signature_____________________________________ </w:t>
      </w:r>
    </w:p>
    <w:sectPr w:rsidR="00CC1166" w:rsidRPr="00F74C1A" w:rsidSect="003C0ED0">
      <w:headerReference w:type="default" r:id="rId11"/>
      <w:footerReference w:type="default" r:id="rId12"/>
      <w:headerReference w:type="first" r:id="rId13"/>
      <w:footerReference w:type="first" r:id="rId14"/>
      <w:pgSz w:w="11906" w:h="16838"/>
      <w:pgMar w:top="1600"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37BA" w14:textId="77777777" w:rsidR="005E11F4" w:rsidRDefault="005E11F4" w:rsidP="00CB0CC5">
      <w:pPr>
        <w:spacing w:after="0" w:line="240" w:lineRule="auto"/>
      </w:pPr>
      <w:r>
        <w:separator/>
      </w:r>
    </w:p>
  </w:endnote>
  <w:endnote w:type="continuationSeparator" w:id="0">
    <w:p w14:paraId="057AEFC0" w14:textId="77777777" w:rsidR="005E11F4" w:rsidRDefault="005E11F4" w:rsidP="00CB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E6EA" w14:textId="77777777" w:rsidR="00FA0524" w:rsidRDefault="00FA0524" w:rsidP="00D812BC">
    <w:pPr>
      <w:pBdr>
        <w:top w:val="single" w:sz="4" w:space="1" w:color="auto"/>
      </w:pBdr>
      <w:spacing w:before="40"/>
      <w:jc w:val="center"/>
      <w:outlineLvl w:val="0"/>
    </w:pPr>
    <w:r w:rsidRPr="00873387">
      <w:rPr>
        <w:rFonts w:ascii="Verdana" w:eastAsia="Times New Roman" w:hAnsi="Verdana" w:cs="Arial"/>
        <w:i/>
        <w:sz w:val="14"/>
        <w:szCs w:val="14"/>
        <w:lang w:eastAsia="en-AU"/>
      </w:rPr>
      <w:t xml:space="preserve">The </w:t>
    </w:r>
    <w:proofErr w:type="gramStart"/>
    <w:r w:rsidRPr="00873387">
      <w:rPr>
        <w:rFonts w:ascii="Verdana" w:eastAsia="Times New Roman" w:hAnsi="Verdana" w:cs="Arial"/>
        <w:i/>
        <w:sz w:val="14"/>
        <w:szCs w:val="14"/>
        <w:lang w:eastAsia="en-AU"/>
      </w:rPr>
      <w:t>Archdiocese</w:t>
    </w:r>
    <w:proofErr w:type="gramEnd"/>
    <w:r w:rsidRPr="00873387">
      <w:rPr>
        <w:rFonts w:ascii="Verdana" w:eastAsia="Times New Roman" w:hAnsi="Verdana" w:cs="Arial"/>
        <w:i/>
        <w:sz w:val="14"/>
        <w:szCs w:val="14"/>
        <w:lang w:eastAsia="en-AU"/>
      </w:rPr>
      <w:t xml:space="preserv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634C4FF" w14:paraId="7E469CBD" w14:textId="77777777" w:rsidTr="5634C4FF">
      <w:trPr>
        <w:trHeight w:val="300"/>
      </w:trPr>
      <w:tc>
        <w:tcPr>
          <w:tcW w:w="3210" w:type="dxa"/>
        </w:tcPr>
        <w:p w14:paraId="52792E79" w14:textId="77777777" w:rsidR="5634C4FF" w:rsidRDefault="5634C4FF" w:rsidP="5634C4FF">
          <w:pPr>
            <w:pStyle w:val="Header"/>
            <w:ind w:left="-115"/>
          </w:pPr>
        </w:p>
      </w:tc>
      <w:tc>
        <w:tcPr>
          <w:tcW w:w="3210" w:type="dxa"/>
        </w:tcPr>
        <w:p w14:paraId="0DF8C5E1" w14:textId="77777777" w:rsidR="5634C4FF" w:rsidRDefault="5634C4FF" w:rsidP="5634C4FF">
          <w:pPr>
            <w:pStyle w:val="Header"/>
            <w:jc w:val="center"/>
          </w:pPr>
        </w:p>
      </w:tc>
      <w:tc>
        <w:tcPr>
          <w:tcW w:w="3210" w:type="dxa"/>
        </w:tcPr>
        <w:p w14:paraId="1BCC0E20" w14:textId="77777777" w:rsidR="5634C4FF" w:rsidRDefault="5634C4FF" w:rsidP="5634C4FF">
          <w:pPr>
            <w:pStyle w:val="Header"/>
            <w:ind w:right="-115"/>
            <w:jc w:val="right"/>
          </w:pPr>
        </w:p>
      </w:tc>
    </w:tr>
  </w:tbl>
  <w:p w14:paraId="75F80AEC" w14:textId="77777777" w:rsidR="5634C4FF" w:rsidRDefault="5634C4FF" w:rsidP="5634C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9B65" w14:textId="77777777" w:rsidR="005E11F4" w:rsidRDefault="005E11F4" w:rsidP="00CB0CC5">
      <w:pPr>
        <w:spacing w:after="0" w:line="240" w:lineRule="auto"/>
      </w:pPr>
      <w:r>
        <w:separator/>
      </w:r>
    </w:p>
  </w:footnote>
  <w:footnote w:type="continuationSeparator" w:id="0">
    <w:p w14:paraId="39DA1C18" w14:textId="77777777" w:rsidR="005E11F4" w:rsidRDefault="005E11F4" w:rsidP="00CB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B9D6" w14:textId="77777777" w:rsidR="00CC1166" w:rsidRDefault="00CC1166" w:rsidP="0066226F">
    <w:pPr>
      <w:pStyle w:val="Header"/>
      <w:rPr>
        <w:i/>
        <w:color w:val="BFBFBF" w:themeColor="background1" w:themeShade="BF"/>
      </w:rPr>
    </w:pPr>
  </w:p>
  <w:p w14:paraId="6BB520BB" w14:textId="77777777" w:rsidR="00FA0524" w:rsidRDefault="0066226F" w:rsidP="0066226F">
    <w:pPr>
      <w:pStyle w:val="Header"/>
      <w:rPr>
        <w:i/>
        <w:color w:val="BFBFBF" w:themeColor="background1" w:themeShade="BF"/>
      </w:rPr>
    </w:pPr>
    <w:r w:rsidRPr="0066226F">
      <w:rPr>
        <w:i/>
        <w:color w:val="BFBFBF" w:themeColor="background1" w:themeShade="BF"/>
      </w:rPr>
      <w:t>Parish Secretary</w:t>
    </w:r>
    <w:r>
      <w:rPr>
        <w:i/>
        <w:color w:val="BFBFBF" w:themeColor="background1" w:themeShade="BF"/>
      </w:rPr>
      <w:t xml:space="preserve"> – 20</w:t>
    </w:r>
    <w:r w:rsidR="008A6D2F">
      <w:rPr>
        <w:i/>
        <w:color w:val="BFBFBF" w:themeColor="background1" w:themeShade="BF"/>
      </w:rPr>
      <w:t>22</w:t>
    </w:r>
  </w:p>
  <w:p w14:paraId="1EB5858B" w14:textId="77777777" w:rsidR="0066226F" w:rsidRPr="0066226F" w:rsidRDefault="0066226F" w:rsidP="0066226F">
    <w:pPr>
      <w:pStyle w:val="Header"/>
      <w:rPr>
        <w:i/>
        <w:color w:val="BFBFBF" w:themeColor="background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10C3" w14:textId="77777777" w:rsidR="0066226F" w:rsidRDefault="5634C4FF" w:rsidP="003C0ED0">
    <w:pPr>
      <w:pStyle w:val="Header"/>
    </w:pPr>
    <w:r>
      <w:t>PARISH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A42DE"/>
    <w:multiLevelType w:val="hybridMultilevel"/>
    <w:tmpl w:val="E4FE6C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EB554B"/>
    <w:multiLevelType w:val="hybridMultilevel"/>
    <w:tmpl w:val="EC42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012AF9"/>
    <w:multiLevelType w:val="hybridMultilevel"/>
    <w:tmpl w:val="8118F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16cid:durableId="1315330793">
    <w:abstractNumId w:val="7"/>
  </w:num>
  <w:num w:numId="2" w16cid:durableId="265890790">
    <w:abstractNumId w:val="12"/>
  </w:num>
  <w:num w:numId="3" w16cid:durableId="237054069">
    <w:abstractNumId w:val="23"/>
  </w:num>
  <w:num w:numId="4" w16cid:durableId="858395853">
    <w:abstractNumId w:val="26"/>
  </w:num>
  <w:num w:numId="5" w16cid:durableId="538469769">
    <w:abstractNumId w:val="27"/>
  </w:num>
  <w:num w:numId="6" w16cid:durableId="379131758">
    <w:abstractNumId w:val="13"/>
  </w:num>
  <w:num w:numId="7" w16cid:durableId="2035954817">
    <w:abstractNumId w:val="21"/>
  </w:num>
  <w:num w:numId="8" w16cid:durableId="1619221860">
    <w:abstractNumId w:val="16"/>
  </w:num>
  <w:num w:numId="9" w16cid:durableId="245118340">
    <w:abstractNumId w:val="28"/>
  </w:num>
  <w:num w:numId="10" w16cid:durableId="1722485745">
    <w:abstractNumId w:val="3"/>
  </w:num>
  <w:num w:numId="11" w16cid:durableId="1210650282">
    <w:abstractNumId w:val="17"/>
  </w:num>
  <w:num w:numId="12" w16cid:durableId="187331328">
    <w:abstractNumId w:val="10"/>
  </w:num>
  <w:num w:numId="13" w16cid:durableId="1194465517">
    <w:abstractNumId w:val="15"/>
  </w:num>
  <w:num w:numId="14" w16cid:durableId="358825271">
    <w:abstractNumId w:val="20"/>
  </w:num>
  <w:num w:numId="15" w16cid:durableId="666329129">
    <w:abstractNumId w:val="29"/>
  </w:num>
  <w:num w:numId="16" w16cid:durableId="1455980138">
    <w:abstractNumId w:val="19"/>
  </w:num>
  <w:num w:numId="17" w16cid:durableId="1015689906">
    <w:abstractNumId w:val="22"/>
  </w:num>
  <w:num w:numId="18" w16cid:durableId="644628516">
    <w:abstractNumId w:val="1"/>
  </w:num>
  <w:num w:numId="19" w16cid:durableId="1295521002">
    <w:abstractNumId w:val="14"/>
  </w:num>
  <w:num w:numId="20" w16cid:durableId="866527636">
    <w:abstractNumId w:val="8"/>
  </w:num>
  <w:num w:numId="21" w16cid:durableId="901210190">
    <w:abstractNumId w:val="19"/>
  </w:num>
  <w:num w:numId="22" w16cid:durableId="1909075725">
    <w:abstractNumId w:val="0"/>
  </w:num>
  <w:num w:numId="23" w16cid:durableId="420107407">
    <w:abstractNumId w:val="4"/>
  </w:num>
  <w:num w:numId="24" w16cid:durableId="756636003">
    <w:abstractNumId w:val="9"/>
  </w:num>
  <w:num w:numId="25" w16cid:durableId="395906420">
    <w:abstractNumId w:val="6"/>
  </w:num>
  <w:num w:numId="26" w16cid:durableId="303658766">
    <w:abstractNumId w:val="11"/>
  </w:num>
  <w:num w:numId="27" w16cid:durableId="1310012152">
    <w:abstractNumId w:val="18"/>
  </w:num>
  <w:num w:numId="28" w16cid:durableId="1055160647">
    <w:abstractNumId w:val="5"/>
  </w:num>
  <w:num w:numId="29" w16cid:durableId="1996563623">
    <w:abstractNumId w:val="25"/>
  </w:num>
  <w:num w:numId="30" w16cid:durableId="701396243">
    <w:abstractNumId w:val="24"/>
  </w:num>
  <w:num w:numId="31" w16cid:durableId="1743336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BC"/>
    <w:rsid w:val="000006C3"/>
    <w:rsid w:val="00003E74"/>
    <w:rsid w:val="000252DF"/>
    <w:rsid w:val="00046929"/>
    <w:rsid w:val="000630E1"/>
    <w:rsid w:val="00087EF5"/>
    <w:rsid w:val="000A0FC7"/>
    <w:rsid w:val="000A5AE7"/>
    <w:rsid w:val="000B2F82"/>
    <w:rsid w:val="000B758A"/>
    <w:rsid w:val="000C683E"/>
    <w:rsid w:val="000C7543"/>
    <w:rsid w:val="000D571F"/>
    <w:rsid w:val="000D7FB3"/>
    <w:rsid w:val="000E00AE"/>
    <w:rsid w:val="00137146"/>
    <w:rsid w:val="00152860"/>
    <w:rsid w:val="00156F74"/>
    <w:rsid w:val="0015721D"/>
    <w:rsid w:val="0017019D"/>
    <w:rsid w:val="001741BE"/>
    <w:rsid w:val="00185823"/>
    <w:rsid w:val="00196660"/>
    <w:rsid w:val="001B6064"/>
    <w:rsid w:val="001B7469"/>
    <w:rsid w:val="001C0DE4"/>
    <w:rsid w:val="001D29E5"/>
    <w:rsid w:val="001D355D"/>
    <w:rsid w:val="00203646"/>
    <w:rsid w:val="00212463"/>
    <w:rsid w:val="0021394C"/>
    <w:rsid w:val="0022233C"/>
    <w:rsid w:val="00297E69"/>
    <w:rsid w:val="002C3171"/>
    <w:rsid w:val="002F577A"/>
    <w:rsid w:val="002F6511"/>
    <w:rsid w:val="002F752E"/>
    <w:rsid w:val="00302329"/>
    <w:rsid w:val="00304087"/>
    <w:rsid w:val="00304FF8"/>
    <w:rsid w:val="00305B90"/>
    <w:rsid w:val="00307C8A"/>
    <w:rsid w:val="00315BAE"/>
    <w:rsid w:val="00316577"/>
    <w:rsid w:val="00317C6B"/>
    <w:rsid w:val="00321C77"/>
    <w:rsid w:val="00336F3D"/>
    <w:rsid w:val="003726C0"/>
    <w:rsid w:val="00375B2B"/>
    <w:rsid w:val="00383488"/>
    <w:rsid w:val="003A25C3"/>
    <w:rsid w:val="003A34B5"/>
    <w:rsid w:val="003B08FC"/>
    <w:rsid w:val="003C0ED0"/>
    <w:rsid w:val="003E1813"/>
    <w:rsid w:val="003E2A86"/>
    <w:rsid w:val="00406AB8"/>
    <w:rsid w:val="00410664"/>
    <w:rsid w:val="00411805"/>
    <w:rsid w:val="004256E3"/>
    <w:rsid w:val="004551CA"/>
    <w:rsid w:val="00471810"/>
    <w:rsid w:val="004828F9"/>
    <w:rsid w:val="00482FD3"/>
    <w:rsid w:val="0049505F"/>
    <w:rsid w:val="00496779"/>
    <w:rsid w:val="004B5391"/>
    <w:rsid w:val="004D4385"/>
    <w:rsid w:val="004D5D27"/>
    <w:rsid w:val="004E401E"/>
    <w:rsid w:val="004E4B02"/>
    <w:rsid w:val="004F6E45"/>
    <w:rsid w:val="005517B9"/>
    <w:rsid w:val="00561C4F"/>
    <w:rsid w:val="00565328"/>
    <w:rsid w:val="00571E8E"/>
    <w:rsid w:val="005A4F52"/>
    <w:rsid w:val="005A7553"/>
    <w:rsid w:val="005C3D37"/>
    <w:rsid w:val="005C6C7F"/>
    <w:rsid w:val="005D4694"/>
    <w:rsid w:val="005E11F4"/>
    <w:rsid w:val="006029F3"/>
    <w:rsid w:val="006234F2"/>
    <w:rsid w:val="0064240F"/>
    <w:rsid w:val="00654070"/>
    <w:rsid w:val="0066226F"/>
    <w:rsid w:val="00663859"/>
    <w:rsid w:val="00666848"/>
    <w:rsid w:val="00681BF9"/>
    <w:rsid w:val="006966E3"/>
    <w:rsid w:val="006B5DBD"/>
    <w:rsid w:val="006D2B65"/>
    <w:rsid w:val="00700F08"/>
    <w:rsid w:val="007165B4"/>
    <w:rsid w:val="00732DD7"/>
    <w:rsid w:val="00783BF7"/>
    <w:rsid w:val="00794949"/>
    <w:rsid w:val="007E4160"/>
    <w:rsid w:val="007F0EAA"/>
    <w:rsid w:val="00802AEF"/>
    <w:rsid w:val="0081101A"/>
    <w:rsid w:val="00817886"/>
    <w:rsid w:val="008215EE"/>
    <w:rsid w:val="00834AA6"/>
    <w:rsid w:val="00841425"/>
    <w:rsid w:val="00844373"/>
    <w:rsid w:val="0084748B"/>
    <w:rsid w:val="0087176D"/>
    <w:rsid w:val="00873387"/>
    <w:rsid w:val="00894D11"/>
    <w:rsid w:val="008959C4"/>
    <w:rsid w:val="00895EBA"/>
    <w:rsid w:val="008A53DD"/>
    <w:rsid w:val="008A5F8E"/>
    <w:rsid w:val="008A6D2F"/>
    <w:rsid w:val="008B0C9C"/>
    <w:rsid w:val="008B2C95"/>
    <w:rsid w:val="009159DF"/>
    <w:rsid w:val="00926F24"/>
    <w:rsid w:val="009310C7"/>
    <w:rsid w:val="009703D9"/>
    <w:rsid w:val="0098267E"/>
    <w:rsid w:val="00986A3C"/>
    <w:rsid w:val="009B2C1D"/>
    <w:rsid w:val="009C7474"/>
    <w:rsid w:val="009D24D0"/>
    <w:rsid w:val="00A10881"/>
    <w:rsid w:val="00A23320"/>
    <w:rsid w:val="00A3134A"/>
    <w:rsid w:val="00A3476B"/>
    <w:rsid w:val="00A34C4A"/>
    <w:rsid w:val="00A4358D"/>
    <w:rsid w:val="00A476F0"/>
    <w:rsid w:val="00A920E2"/>
    <w:rsid w:val="00A9249F"/>
    <w:rsid w:val="00A94763"/>
    <w:rsid w:val="00AB17A5"/>
    <w:rsid w:val="00AB60D7"/>
    <w:rsid w:val="00AE1843"/>
    <w:rsid w:val="00AE554E"/>
    <w:rsid w:val="00AE5E83"/>
    <w:rsid w:val="00B074DC"/>
    <w:rsid w:val="00B13F0D"/>
    <w:rsid w:val="00B43291"/>
    <w:rsid w:val="00B46F33"/>
    <w:rsid w:val="00B63181"/>
    <w:rsid w:val="00B667EE"/>
    <w:rsid w:val="00B713DC"/>
    <w:rsid w:val="00B74D02"/>
    <w:rsid w:val="00B910A9"/>
    <w:rsid w:val="00B979B6"/>
    <w:rsid w:val="00B97AEE"/>
    <w:rsid w:val="00BA37C4"/>
    <w:rsid w:val="00BB286A"/>
    <w:rsid w:val="00BC04FC"/>
    <w:rsid w:val="00BC6384"/>
    <w:rsid w:val="00BC78C8"/>
    <w:rsid w:val="00BE2098"/>
    <w:rsid w:val="00BE6649"/>
    <w:rsid w:val="00BF4434"/>
    <w:rsid w:val="00C71933"/>
    <w:rsid w:val="00C74796"/>
    <w:rsid w:val="00C86537"/>
    <w:rsid w:val="00CA23EF"/>
    <w:rsid w:val="00CB0CC5"/>
    <w:rsid w:val="00CB1430"/>
    <w:rsid w:val="00CB4B09"/>
    <w:rsid w:val="00CC1166"/>
    <w:rsid w:val="00CC23F4"/>
    <w:rsid w:val="00CD04E2"/>
    <w:rsid w:val="00CD7DE0"/>
    <w:rsid w:val="00CE471C"/>
    <w:rsid w:val="00D02FC4"/>
    <w:rsid w:val="00D348BF"/>
    <w:rsid w:val="00D53005"/>
    <w:rsid w:val="00D64ACF"/>
    <w:rsid w:val="00D70A39"/>
    <w:rsid w:val="00D74075"/>
    <w:rsid w:val="00D812BC"/>
    <w:rsid w:val="00D8417B"/>
    <w:rsid w:val="00DA5C0C"/>
    <w:rsid w:val="00DA5F09"/>
    <w:rsid w:val="00DD0796"/>
    <w:rsid w:val="00DD5F87"/>
    <w:rsid w:val="00DE71A8"/>
    <w:rsid w:val="00DF03B6"/>
    <w:rsid w:val="00DF2DEB"/>
    <w:rsid w:val="00DF6E54"/>
    <w:rsid w:val="00E0272C"/>
    <w:rsid w:val="00E22E39"/>
    <w:rsid w:val="00E36D49"/>
    <w:rsid w:val="00E52074"/>
    <w:rsid w:val="00E80E9E"/>
    <w:rsid w:val="00E840C7"/>
    <w:rsid w:val="00E97EA5"/>
    <w:rsid w:val="00EA21DC"/>
    <w:rsid w:val="00EB1A4C"/>
    <w:rsid w:val="00EB330F"/>
    <w:rsid w:val="00EB3B3D"/>
    <w:rsid w:val="00EB5B24"/>
    <w:rsid w:val="00EE1768"/>
    <w:rsid w:val="00EE5698"/>
    <w:rsid w:val="00EF7DAB"/>
    <w:rsid w:val="00F141A0"/>
    <w:rsid w:val="00F363E5"/>
    <w:rsid w:val="00F70D2F"/>
    <w:rsid w:val="00F74C1A"/>
    <w:rsid w:val="00FA0524"/>
    <w:rsid w:val="00FC3E62"/>
    <w:rsid w:val="00FD2EAC"/>
    <w:rsid w:val="01F5857D"/>
    <w:rsid w:val="0D31FCE4"/>
    <w:rsid w:val="12F24745"/>
    <w:rsid w:val="22730F2C"/>
    <w:rsid w:val="2F5F0F6B"/>
    <w:rsid w:val="30FADFCC"/>
    <w:rsid w:val="3F25DAB8"/>
    <w:rsid w:val="3FC6F813"/>
    <w:rsid w:val="43D7542B"/>
    <w:rsid w:val="4B093170"/>
    <w:rsid w:val="524589F5"/>
    <w:rsid w:val="5634C4FF"/>
    <w:rsid w:val="59AEA2BE"/>
    <w:rsid w:val="5E91C278"/>
    <w:rsid w:val="621FD346"/>
    <w:rsid w:val="71F8B6F3"/>
    <w:rsid w:val="74AC6207"/>
    <w:rsid w:val="7CB773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4286C"/>
  <w15:docId w15:val="{F73EE154-616B-4551-8129-A337F1B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paragraph" w:styleId="BodyText2">
    <w:name w:val="Body Text 2"/>
    <w:basedOn w:val="Normal"/>
    <w:link w:val="BodyText2Char"/>
    <w:rsid w:val="00561C4F"/>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561C4F"/>
    <w:rPr>
      <w:rFonts w:ascii="Arial" w:eastAsia="Times New Roman" w:hAnsi="Arial" w:cs="Times New Roman"/>
      <w:szCs w:val="20"/>
    </w:rPr>
  </w:style>
  <w:style w:type="paragraph" w:styleId="Revision">
    <w:name w:val="Revision"/>
    <w:hidden/>
    <w:uiPriority w:val="99"/>
    <w:semiHidden/>
    <w:rsid w:val="008A6D2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1306734565">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ll\cam.org.au\PAH%20-%20HR%20-%20Documents\Recruitment%20&amp;%20Selection\1.%20Position%20Descriptions\Template%20-%20Position%20Description%20-%20Parish%20Secretary%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309287-8398-4233-886f-e68bc28fd6e3" xsi:nil="true"/>
    <lcf76f155ced4ddcb4097134ff3c332f xmlns="9c103f44-944d-45ab-ac49-ce5057589377">
      <Terms xmlns="http://schemas.microsoft.com/office/infopath/2007/PartnerControls"/>
    </lcf76f155ced4ddcb4097134ff3c332f>
    <SharedWithUsers xmlns="d6309287-8398-4233-886f-e68bc28fd6e3">
      <UserInfo>
        <DisplayName>Tamara Cugnetto</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9B4F580E0254D913D2F595E47ACFB" ma:contentTypeVersion="13" ma:contentTypeDescription="Create a new document." ma:contentTypeScope="" ma:versionID="f33b4518511ef4da365cbab0ae7171fe">
  <xsd:schema xmlns:xsd="http://www.w3.org/2001/XMLSchema" xmlns:xs="http://www.w3.org/2001/XMLSchema" xmlns:p="http://schemas.microsoft.com/office/2006/metadata/properties" xmlns:ns2="9c103f44-944d-45ab-ac49-ce5057589377" xmlns:ns3="d6309287-8398-4233-886f-e68bc28fd6e3" targetNamespace="http://schemas.microsoft.com/office/2006/metadata/properties" ma:root="true" ma:fieldsID="94609dca449312e393d7ae0cc08b00b0" ns2:_="" ns3:_="">
    <xsd:import namespace="9c103f44-944d-45ab-ac49-ce5057589377"/>
    <xsd:import namespace="d6309287-8398-4233-886f-e68bc28fd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3f44-944d-45ab-ac49-ce505758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09287-8398-4233-886f-e68bc28fd6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d22de8-e6f3-404d-b338-61181aa9c9eb}" ma:internalName="TaxCatchAll" ma:showField="CatchAllData" ma:web="d6309287-8398-4233-886f-e68bc28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82FB20-7B1E-4788-9B2C-FFA4FABBD428}">
  <ds:schemaRefs>
    <ds:schemaRef ds:uri="http://schemas.microsoft.com/office/2006/metadata/properties"/>
    <ds:schemaRef ds:uri="http://schemas.microsoft.com/office/infopath/2007/PartnerControls"/>
    <ds:schemaRef ds:uri="d6309287-8398-4233-886f-e68bc28fd6e3"/>
    <ds:schemaRef ds:uri="9c103f44-944d-45ab-ac49-ce5057589377"/>
  </ds:schemaRefs>
</ds:datastoreItem>
</file>

<file path=customXml/itemProps2.xml><?xml version="1.0" encoding="utf-8"?>
<ds:datastoreItem xmlns:ds="http://schemas.openxmlformats.org/officeDocument/2006/customXml" ds:itemID="{6F9068C9-1EDA-4250-9E90-432B7BB78090}">
  <ds:schemaRefs>
    <ds:schemaRef ds:uri="http://schemas.microsoft.com/sharepoint/v3/contenttype/forms"/>
  </ds:schemaRefs>
</ds:datastoreItem>
</file>

<file path=customXml/itemProps3.xml><?xml version="1.0" encoding="utf-8"?>
<ds:datastoreItem xmlns:ds="http://schemas.openxmlformats.org/officeDocument/2006/customXml" ds:itemID="{76B0BB67-A4E4-40E4-8DBE-A30E4EBC0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3f44-944d-45ab-ac49-ce5057589377"/>
    <ds:schemaRef ds:uri="d6309287-8398-4233-886f-e68bc28f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2417B-FC25-4E3E-80F7-01266890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Position Description - Parish Secretary </Template>
  <TotalTime>0</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Hill</dc:creator>
  <cp:lastModifiedBy>Ashley Thomas</cp:lastModifiedBy>
  <cp:revision>2</cp:revision>
  <cp:lastPrinted>2019-12-19T23:15:00Z</cp:lastPrinted>
  <dcterms:created xsi:type="dcterms:W3CDTF">2025-03-19T01:59:00Z</dcterms:created>
  <dcterms:modified xsi:type="dcterms:W3CDTF">2025-03-19T01:59:00Z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0x0101003D39B4F580E0254D913D2F595E47ACFB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20;#Tamara Cugnetto</vt:lpwstr>
  </property>
  <property fmtid="{D5CDD505-2E9C-101B-9397-08002B2CF9AE}" pid="10" name="MediaServiceImageTags">
    <vt:lpwstr/>
  </property>
</Properties>
</file>